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7439" w14:textId="77777777" w:rsidR="00CD4824" w:rsidRPr="00B00B41" w:rsidRDefault="00CD4824" w:rsidP="00CD4824">
      <w:pPr>
        <w:pStyle w:val="Titolo"/>
      </w:pPr>
      <w:r w:rsidRPr="00B00B41">
        <w:t>Titolo [si prega di formattare l’intero documento utilizzando lo stile appropriato per ciascuna sezione]</w:t>
      </w:r>
    </w:p>
    <w:p w14:paraId="380E6040" w14:textId="03DF30CB" w:rsidR="00C8610F" w:rsidRPr="00B00B41" w:rsidRDefault="00C8610F" w:rsidP="00C8610F">
      <w:pPr>
        <w:pStyle w:val="Titolo5"/>
        <w:rPr>
          <w:lang w:val="it-IT"/>
        </w:rPr>
      </w:pPr>
      <w:r w:rsidRPr="00B00B41">
        <w:rPr>
          <w:lang w:val="it-IT"/>
        </w:rPr>
        <w:t>Nome dell’autore/autrice</w:t>
      </w:r>
    </w:p>
    <w:p w14:paraId="1A8F4C5F" w14:textId="44C90D2D" w:rsidR="00C8610F" w:rsidRPr="00B00B41" w:rsidRDefault="00C8610F" w:rsidP="00C8610F">
      <w:pPr>
        <w:pStyle w:val="Titolo5"/>
        <w:rPr>
          <w:lang w:val="it-IT"/>
        </w:rPr>
      </w:pPr>
      <w:r w:rsidRPr="00B00B41">
        <w:rPr>
          <w:lang w:val="it-IT"/>
        </w:rPr>
        <w:t>(Affiliazione istituzionale)</w:t>
      </w:r>
    </w:p>
    <w:p w14:paraId="0671992E" w14:textId="141F54C2" w:rsidR="00C8610F" w:rsidRPr="00B00B41" w:rsidRDefault="00C8610F" w:rsidP="00C8610F">
      <w:pPr>
        <w:pStyle w:val="Titolo5"/>
        <w:rPr>
          <w:lang w:val="it-IT"/>
        </w:rPr>
      </w:pPr>
      <w:r w:rsidRPr="00B00B41">
        <w:rPr>
          <w:lang w:val="it-IT"/>
        </w:rPr>
        <w:t>Indirizzo email</w:t>
      </w:r>
    </w:p>
    <w:p w14:paraId="79D0A4A0" w14:textId="377D34CD" w:rsidR="007A5DD6" w:rsidRPr="00B00B41" w:rsidRDefault="007A5DD6" w:rsidP="00A50611">
      <w:pPr>
        <w:pStyle w:val="Titolo5"/>
        <w:rPr>
          <w:lang w:val="it-IT"/>
        </w:rPr>
      </w:pPr>
    </w:p>
    <w:p w14:paraId="3A0AC15F" w14:textId="32A894A5" w:rsidR="007A5DD6" w:rsidRPr="00B00B41" w:rsidRDefault="004453BA" w:rsidP="007A5DD6">
      <w:r w:rsidRPr="00B00B41">
        <w:t xml:space="preserve">  </w:t>
      </w:r>
    </w:p>
    <w:p w14:paraId="1B2D7135" w14:textId="77777777" w:rsidR="008F744F" w:rsidRPr="00B00B41" w:rsidRDefault="008F744F" w:rsidP="008F744F"/>
    <w:p w14:paraId="7182B806" w14:textId="77777777" w:rsidR="007A5DD6" w:rsidRPr="00B00B41" w:rsidRDefault="007A5DD6" w:rsidP="008F744F"/>
    <w:p w14:paraId="00EA5C05" w14:textId="77777777" w:rsidR="001F2A95" w:rsidRPr="00B00B41" w:rsidRDefault="001F2A95" w:rsidP="001F2A95"/>
    <w:p w14:paraId="59FE65C2" w14:textId="613A0BB4" w:rsidR="008F744F" w:rsidRPr="00B00B41" w:rsidRDefault="008F744F" w:rsidP="001F2A95">
      <w:pPr>
        <w:pStyle w:val="Titolo6"/>
        <w:rPr>
          <w:b w:val="0"/>
          <w:bCs w:val="0"/>
        </w:rPr>
      </w:pPr>
      <w:r w:rsidRPr="00B00B41">
        <w:rPr>
          <w:b w:val="0"/>
          <w:bCs w:val="0"/>
        </w:rPr>
        <w:t>Titolo: Titolo in inglese</w:t>
      </w:r>
    </w:p>
    <w:p w14:paraId="0E57817E" w14:textId="15F87480" w:rsidR="008F744F" w:rsidRPr="00B00B41" w:rsidRDefault="008F744F" w:rsidP="001F2A95">
      <w:pPr>
        <w:pStyle w:val="Titolo6"/>
        <w:rPr>
          <w:b w:val="0"/>
          <w:bCs w:val="0"/>
        </w:rPr>
      </w:pPr>
      <w:r w:rsidRPr="00B00B41">
        <w:rPr>
          <w:b w:val="0"/>
          <w:bCs w:val="0"/>
        </w:rPr>
        <w:t xml:space="preserve">Abstract: Abstract di </w:t>
      </w:r>
      <w:r w:rsidR="00F251FA">
        <w:rPr>
          <w:b w:val="0"/>
          <w:bCs w:val="0"/>
        </w:rPr>
        <w:t>2</w:t>
      </w:r>
      <w:r w:rsidR="00F251FA" w:rsidRPr="00B00B41">
        <w:rPr>
          <w:b w:val="0"/>
          <w:bCs w:val="0"/>
        </w:rPr>
        <w:t xml:space="preserve">50 </w:t>
      </w:r>
      <w:r w:rsidRPr="00B00B41">
        <w:rPr>
          <w:b w:val="0"/>
          <w:bCs w:val="0"/>
        </w:rPr>
        <w:t>parole</w:t>
      </w:r>
    </w:p>
    <w:p w14:paraId="39D8E104" w14:textId="03990B87" w:rsidR="001F2A95" w:rsidRPr="00B00B41" w:rsidRDefault="008F744F" w:rsidP="001F2A95">
      <w:pPr>
        <w:pStyle w:val="Titolo6"/>
        <w:rPr>
          <w:b w:val="0"/>
          <w:bCs w:val="0"/>
        </w:rPr>
      </w:pPr>
      <w:r w:rsidRPr="00B00B41">
        <w:rPr>
          <w:b w:val="0"/>
          <w:bCs w:val="0"/>
        </w:rPr>
        <w:t>Parole chiave</w:t>
      </w:r>
      <w:r w:rsidR="00A579E1">
        <w:rPr>
          <w:b w:val="0"/>
          <w:bCs w:val="0"/>
        </w:rPr>
        <w:t xml:space="preserve"> (separate da una virgola)</w:t>
      </w:r>
      <w:r w:rsidRPr="00B00B41">
        <w:rPr>
          <w:b w:val="0"/>
          <w:bCs w:val="0"/>
        </w:rPr>
        <w:t>: 5 parole</w:t>
      </w:r>
    </w:p>
    <w:p w14:paraId="5302C500" w14:textId="77777777" w:rsidR="008F744F" w:rsidRPr="00B00B41" w:rsidRDefault="008F744F" w:rsidP="008F744F"/>
    <w:p w14:paraId="503D2EF2" w14:textId="77777777" w:rsidR="001F2A95" w:rsidRPr="00B00B41" w:rsidRDefault="001F2A95" w:rsidP="001F2A95"/>
    <w:p w14:paraId="424030F1" w14:textId="77777777" w:rsidR="009B6DB2" w:rsidRPr="00B00B41" w:rsidRDefault="009B6DB2" w:rsidP="009B6DB2"/>
    <w:p w14:paraId="33A26AB0" w14:textId="77777777" w:rsidR="009B6DB2" w:rsidRPr="00B00B41" w:rsidRDefault="001F2A95" w:rsidP="009B6DB2">
      <w:pPr>
        <w:pStyle w:val="Titolo3"/>
        <w:rPr>
          <w:szCs w:val="20"/>
        </w:rPr>
      </w:pPr>
      <w:r w:rsidRPr="00B00B41">
        <w:rPr>
          <w:szCs w:val="20"/>
        </w:rPr>
        <w:t>Epigrafe. Usare il carattere Garamond, pt 10; rientro sinistro 9 cm; giustificato; interlinea 1.</w:t>
      </w:r>
    </w:p>
    <w:p w14:paraId="78E3B34E" w14:textId="77777777" w:rsidR="009B6DB2" w:rsidRPr="00B00B41" w:rsidRDefault="009B6DB2" w:rsidP="009B6DB2">
      <w:pPr>
        <w:pStyle w:val="Titolo3"/>
        <w:rPr>
          <w:szCs w:val="20"/>
        </w:rPr>
      </w:pPr>
      <w:r w:rsidRPr="00974404">
        <w:rPr>
          <w:i w:val="0"/>
          <w:iCs/>
          <w:szCs w:val="20"/>
        </w:rPr>
        <w:t>Autore</w:t>
      </w:r>
      <w:r w:rsidRPr="00B00B41">
        <w:rPr>
          <w:szCs w:val="20"/>
        </w:rPr>
        <w:t>, Titolo del libro</w:t>
      </w:r>
    </w:p>
    <w:p w14:paraId="5262C194" w14:textId="77777777" w:rsidR="009B6DB2" w:rsidRPr="00B00B41" w:rsidRDefault="009B6DB2" w:rsidP="009B6DB2"/>
    <w:p w14:paraId="31A9298D" w14:textId="355365EA" w:rsidR="009B6DB2" w:rsidRPr="00B00B41" w:rsidRDefault="009B6DB2" w:rsidP="009B6DB2">
      <w:pPr>
        <w:pStyle w:val="Titolo1"/>
      </w:pPr>
      <w:r w:rsidRPr="00B00B41">
        <w:t>Paragrafo</w:t>
      </w:r>
    </w:p>
    <w:p w14:paraId="22939445" w14:textId="404374E3" w:rsidR="008C0A1B" w:rsidRPr="00B00B41" w:rsidRDefault="009B6DB2" w:rsidP="00455554">
      <w:pPr>
        <w:ind w:firstLine="284"/>
      </w:pPr>
      <w:r w:rsidRPr="00B00B41">
        <w:t>Scrivere il testo rispettando queste indicazioni: carattere Garamond, pt</w:t>
      </w:r>
      <w:r w:rsidR="00B00B41" w:rsidRPr="00B00B41">
        <w:t>.</w:t>
      </w:r>
      <w:r w:rsidRPr="00B00B41">
        <w:t xml:space="preserve"> 12; interlinea 1; rientro prima riga 0,5 cm. </w:t>
      </w:r>
    </w:p>
    <w:p w14:paraId="52A74D09" w14:textId="77777777" w:rsidR="008C0A1B" w:rsidRPr="00B00B41" w:rsidRDefault="008C0A1B" w:rsidP="009B6DB2"/>
    <w:p w14:paraId="7875065B" w14:textId="77C0DB0F" w:rsidR="009B6DB2" w:rsidRPr="00B00B41" w:rsidRDefault="009B6DB2" w:rsidP="009B6DB2">
      <w:r w:rsidRPr="00B00B41">
        <w:t>Per le citazioni nel testo: se superano le 3 righe, usare lo stile di citazione centrato appropriato</w:t>
      </w:r>
      <w:r w:rsidR="00DF2F18">
        <w:t xml:space="preserve">, </w:t>
      </w:r>
      <w:r w:rsidR="00DF2F18" w:rsidRPr="00FD5AE7">
        <w:t xml:space="preserve">prestando particolare </w:t>
      </w:r>
      <w:r w:rsidR="00DF2F18" w:rsidRPr="00B6275D">
        <w:rPr>
          <w:u w:val="single"/>
        </w:rPr>
        <w:t>attenzione a collocare la nota dopo il punto</w:t>
      </w:r>
      <w:r w:rsidR="00DF2F18">
        <w:t>.</w:t>
      </w:r>
    </w:p>
    <w:p w14:paraId="3C81B803" w14:textId="77777777" w:rsidR="009B6DB2" w:rsidRPr="00B00B41" w:rsidRDefault="009B6DB2" w:rsidP="009B6DB2"/>
    <w:p w14:paraId="577D14BE" w14:textId="3C4C0519" w:rsidR="009B6DB2" w:rsidRPr="00600CBF" w:rsidRDefault="00DF2F18" w:rsidP="001C2E06">
      <w:pPr>
        <w:pStyle w:val="Nessunaspaziatura"/>
        <w:ind w:firstLine="284"/>
      </w:pPr>
      <w:r>
        <w:t xml:space="preserve">Garamond pt 10; interlinea 1; rientro sinistro e destro di 0,5 cm. Non usare alcun </w:t>
      </w:r>
      <w:proofErr w:type="gramStart"/>
      <w:r>
        <w:t>« …</w:t>
      </w:r>
      <w:proofErr w:type="gramEnd"/>
      <w:r>
        <w:t xml:space="preserve"> » o </w:t>
      </w:r>
      <w:proofErr w:type="gramStart"/>
      <w:r>
        <w:t>“ …</w:t>
      </w:r>
      <w:proofErr w:type="gramEnd"/>
      <w:r>
        <w:t xml:space="preserve"> ” prima e dopo il testo. </w:t>
      </w:r>
      <w:r w:rsidRPr="00600CBF">
        <w:t>Al termine della citazione inserire una nota per indicare la fonte, in questo modo</w:t>
      </w:r>
      <w:r w:rsidR="00DA650C" w:rsidRPr="00600CBF">
        <w:t>.</w:t>
      </w:r>
      <w:r w:rsidR="006719C2">
        <w:rPr>
          <w:rStyle w:val="Rimandonotaapidipagina"/>
          <w:lang w:val="en-US"/>
        </w:rPr>
        <w:footnoteReference w:id="1"/>
      </w:r>
    </w:p>
    <w:p w14:paraId="7491AC10" w14:textId="77777777" w:rsidR="00DA650C" w:rsidRPr="00600CBF" w:rsidRDefault="00DA650C" w:rsidP="00DA650C"/>
    <w:p w14:paraId="1382E95C" w14:textId="55F85FC3" w:rsidR="000D70BE" w:rsidRPr="00600CBF" w:rsidRDefault="00600CBF" w:rsidP="001C2E06">
      <w:pPr>
        <w:ind w:firstLine="284"/>
      </w:pPr>
      <w:r>
        <w:t>In caso di citazioni all’interno del testo (e solo se non superano le tre righe), usare</w:t>
      </w:r>
      <w:r w:rsidR="00874E2C">
        <w:t xml:space="preserve"> </w:t>
      </w:r>
      <w:r w:rsidR="00874E2C" w:rsidRPr="00874E2C">
        <w:rPr>
          <w:u w:val="single"/>
        </w:rPr>
        <w:t>esclusivamente</w:t>
      </w:r>
      <w:r>
        <w:t xml:space="preserve"> le «…» e inserire una nota dopo </w:t>
      </w:r>
      <w:proofErr w:type="gramStart"/>
      <w:r>
        <w:t>la »</w:t>
      </w:r>
      <w:proofErr w:type="gramEnd"/>
      <w:r>
        <w:t xml:space="preserve"> per indicare la fonte, con il punto alla fine, in questo modo</w:t>
      </w:r>
      <w:r w:rsidRPr="00FD5AE7">
        <w:t>»</w:t>
      </w:r>
      <w:r w:rsidRPr="00FD5AE7">
        <w:rPr>
          <w:rStyle w:val="Rimandonotaapidipagina"/>
        </w:rPr>
        <w:footnoteReference w:id="2"/>
      </w:r>
      <w:r w:rsidRPr="00FD5AE7">
        <w:t>.</w:t>
      </w:r>
    </w:p>
    <w:p w14:paraId="16388649" w14:textId="77777777" w:rsidR="005A0C3C" w:rsidRDefault="005A0C3C" w:rsidP="000D70BE">
      <w:pPr>
        <w:pStyle w:val="Titolo4"/>
        <w:rPr>
          <w:i w:val="0"/>
          <w:iCs w:val="0"/>
        </w:rPr>
      </w:pPr>
    </w:p>
    <w:p w14:paraId="203F3887" w14:textId="13221E3F" w:rsidR="000D70BE" w:rsidRPr="00B00B41" w:rsidRDefault="00B62FAE" w:rsidP="000D70BE">
      <w:pPr>
        <w:pStyle w:val="Titolo4"/>
      </w:pPr>
      <w:r>
        <w:t>Rimandi e abbreviazioni</w:t>
      </w:r>
    </w:p>
    <w:p w14:paraId="34685F2C" w14:textId="6BD89391" w:rsidR="00DA650C" w:rsidRPr="00B00B41" w:rsidRDefault="000D70BE" w:rsidP="001C2E06">
      <w:pPr>
        <w:ind w:firstLine="284"/>
      </w:pPr>
      <w:r w:rsidRPr="00B00B41">
        <w:t>In caso di citazione della stessa opera dello stesso autore, usare Ivi</w:t>
      </w:r>
      <w:r w:rsidR="006719C2">
        <w:rPr>
          <w:rStyle w:val="Rimandonotaapidipagina"/>
        </w:rPr>
        <w:footnoteReference w:id="3"/>
      </w:r>
      <w:r w:rsidRPr="00B00B41">
        <w:t xml:space="preserve">; se la citazione è nella stessa pagina usare </w:t>
      </w:r>
      <w:r w:rsidRPr="005A0C3C">
        <w:rPr>
          <w:i/>
          <w:iCs/>
        </w:rPr>
        <w:t>Ibidem</w:t>
      </w:r>
      <w:r w:rsidR="006719C2">
        <w:rPr>
          <w:rStyle w:val="Rimandonotaapidipagina"/>
        </w:rPr>
        <w:footnoteReference w:id="4"/>
      </w:r>
      <w:r w:rsidRPr="00B00B41">
        <w:t>.</w:t>
      </w:r>
    </w:p>
    <w:p w14:paraId="2317E371" w14:textId="0F8C513D" w:rsidR="001552B7" w:rsidRPr="00B00B41" w:rsidRDefault="001552B7" w:rsidP="001F4B81">
      <w:pPr>
        <w:ind w:firstLine="284"/>
      </w:pPr>
      <w:r w:rsidRPr="00B00B41">
        <w:t>Nel caso di citazione di un’</w:t>
      </w:r>
      <w:r w:rsidR="00600119">
        <w:t>o</w:t>
      </w:r>
      <w:r w:rsidRPr="00B00B41">
        <w:t>pera già citata in precedenza, procedere così</w:t>
      </w:r>
      <w:r w:rsidR="003940EF">
        <w:rPr>
          <w:rStyle w:val="Rimandonotaapidipagina"/>
        </w:rPr>
        <w:footnoteReference w:id="5"/>
      </w:r>
      <w:r w:rsidRPr="00B00B41">
        <w:t>.</w:t>
      </w:r>
    </w:p>
    <w:p w14:paraId="1307EA2A" w14:textId="03923EC1" w:rsidR="008C0A1B" w:rsidRDefault="002B3FC2" w:rsidP="001F4B81">
      <w:pPr>
        <w:ind w:firstLine="284"/>
      </w:pPr>
      <w:r w:rsidRPr="00B00B41">
        <w:t>Per citare un articolo di rivista, usare questo formato</w:t>
      </w:r>
      <w:r w:rsidR="00255453">
        <w:rPr>
          <w:rStyle w:val="Rimandonotaapidipagina"/>
        </w:rPr>
        <w:footnoteReference w:id="6"/>
      </w:r>
      <w:r w:rsidRPr="00B00B41">
        <w:t>.</w:t>
      </w:r>
    </w:p>
    <w:p w14:paraId="550870F6" w14:textId="749720A3" w:rsidR="00B62FAE" w:rsidRDefault="00DF7388" w:rsidP="001F4B81">
      <w:pPr>
        <w:ind w:firstLine="284"/>
      </w:pPr>
      <w:r>
        <w:t>Cfr. rinvia a opere di confronto e approfondimento</w:t>
      </w:r>
      <w:r>
        <w:rPr>
          <w:rStyle w:val="Rimandonotaapidipagina"/>
        </w:rPr>
        <w:footnoteReference w:id="7"/>
      </w:r>
      <w:r>
        <w:t>.</w:t>
      </w:r>
    </w:p>
    <w:p w14:paraId="66472ED0" w14:textId="5899F587" w:rsidR="00CE42E9" w:rsidRDefault="00CE42E9" w:rsidP="001F4B81">
      <w:pPr>
        <w:ind w:firstLine="284"/>
      </w:pPr>
      <w:r>
        <w:t>Id. si utilizza per fare riferimento allo stesso autore della nota precedente, ma ad un’opera diversa</w:t>
      </w:r>
      <w:r>
        <w:rPr>
          <w:rStyle w:val="Rimandonotaapidipagina"/>
        </w:rPr>
        <w:footnoteReference w:id="8"/>
      </w:r>
      <w:r>
        <w:t>.</w:t>
      </w:r>
    </w:p>
    <w:p w14:paraId="50E252CE" w14:textId="77777777" w:rsidR="001F4B81" w:rsidRPr="00B00B41" w:rsidRDefault="001F4B81" w:rsidP="001F4B81">
      <w:pPr>
        <w:ind w:firstLine="284"/>
      </w:pPr>
    </w:p>
    <w:p w14:paraId="6EBE0780" w14:textId="77777777" w:rsidR="00B45156" w:rsidRPr="00B00B41" w:rsidRDefault="00B45156" w:rsidP="00DA650C"/>
    <w:p w14:paraId="7B580CC1" w14:textId="1B2DA180" w:rsidR="00B45156" w:rsidRPr="003940EF" w:rsidRDefault="00A31545" w:rsidP="00DA650C">
      <w:pPr>
        <w:rPr>
          <w:i/>
          <w:iCs/>
          <w:szCs w:val="24"/>
        </w:rPr>
      </w:pPr>
      <w:r w:rsidRPr="003940EF">
        <w:rPr>
          <w:i/>
          <w:iCs/>
          <w:szCs w:val="24"/>
        </w:rPr>
        <w:t>Altre linee guida di formattazione</w:t>
      </w:r>
    </w:p>
    <w:p w14:paraId="299B0ED1" w14:textId="77777777" w:rsidR="00A31545" w:rsidRPr="00B00B41" w:rsidRDefault="00A31545" w:rsidP="008267CD">
      <w:pPr>
        <w:ind w:firstLine="284"/>
      </w:pPr>
      <w:r w:rsidRPr="00B00B41">
        <w:t>Per garantire che il contributo rispetti i nostri standard editoriali, attenersi alle seguenti linee guida di formattazione:</w:t>
      </w:r>
    </w:p>
    <w:p w14:paraId="73F3438F" w14:textId="77777777" w:rsidR="008267CD" w:rsidRPr="00B00B41" w:rsidRDefault="008267CD" w:rsidP="008267CD">
      <w:pPr>
        <w:ind w:firstLine="284"/>
      </w:pPr>
    </w:p>
    <w:p w14:paraId="1B5427F4" w14:textId="3555A0CF" w:rsidR="008267CD" w:rsidRPr="00B00B41" w:rsidRDefault="008267CD" w:rsidP="008267CD">
      <w:pPr>
        <w:ind w:left="284"/>
      </w:pPr>
      <w:r w:rsidRPr="00B00B41">
        <w:t xml:space="preserve">1) </w:t>
      </w:r>
      <w:r w:rsidRPr="00D06A16">
        <w:rPr>
          <w:i/>
          <w:iCs/>
        </w:rPr>
        <w:t>Elenchi</w:t>
      </w:r>
      <w:r w:rsidRPr="00B00B41">
        <w:t>: evitare le funzioni di numerazione e punti elenco automatici di Microsoft Word. Tutti gli elenchi vanno formattati manualmente.</w:t>
      </w:r>
    </w:p>
    <w:p w14:paraId="7B7418BB" w14:textId="77777777" w:rsidR="00D164DC" w:rsidRPr="00B00B41" w:rsidRDefault="00D164DC" w:rsidP="008267CD">
      <w:pPr>
        <w:ind w:left="284"/>
      </w:pPr>
    </w:p>
    <w:p w14:paraId="1A929D15" w14:textId="5E0B9700" w:rsidR="00A31545" w:rsidRPr="00B00B41" w:rsidRDefault="008267CD" w:rsidP="008267CD">
      <w:pPr>
        <w:ind w:left="284"/>
      </w:pPr>
      <w:r w:rsidRPr="00B00B41">
        <w:t xml:space="preserve">2) </w:t>
      </w:r>
      <w:r w:rsidRPr="00D06A16">
        <w:rPr>
          <w:i/>
          <w:iCs/>
        </w:rPr>
        <w:t>Rientri</w:t>
      </w:r>
      <w:r w:rsidRPr="00B00B41">
        <w:t>: non è consentito l’uso del tasto Tab. Applicare un rientro di paragrafo uniforme secondo le indicazioni della rivista.</w:t>
      </w:r>
    </w:p>
    <w:p w14:paraId="7DCC5E78" w14:textId="77777777" w:rsidR="00D164DC" w:rsidRPr="00B00B41" w:rsidRDefault="00D164DC" w:rsidP="008267CD">
      <w:pPr>
        <w:ind w:left="284"/>
      </w:pPr>
    </w:p>
    <w:p w14:paraId="1E9132B2" w14:textId="77777777" w:rsidR="008267CD" w:rsidRPr="00B00B41" w:rsidRDefault="008267CD" w:rsidP="008267CD">
      <w:pPr>
        <w:ind w:left="284"/>
      </w:pPr>
      <w:r w:rsidRPr="00B00B41">
        <w:t xml:space="preserve">3) </w:t>
      </w:r>
      <w:r w:rsidRPr="00D06A16">
        <w:rPr>
          <w:i/>
          <w:iCs/>
        </w:rPr>
        <w:t>Immagini</w:t>
      </w:r>
      <w:r w:rsidRPr="00B00B41">
        <w:t>: fornire le immagini come file separati ad alta risoluzione (minimo 300 DPI), oltre al loro inserimento nel manoscritto.</w:t>
      </w:r>
    </w:p>
    <w:p w14:paraId="125057EA" w14:textId="77777777" w:rsidR="00D164DC" w:rsidRPr="00B00B41" w:rsidRDefault="00D164DC" w:rsidP="008267CD">
      <w:pPr>
        <w:ind w:left="284"/>
      </w:pPr>
    </w:p>
    <w:p w14:paraId="0AA0C85A" w14:textId="7A108B07" w:rsidR="00FA141A" w:rsidRDefault="008267CD" w:rsidP="008267CD">
      <w:pPr>
        <w:ind w:left="284"/>
      </w:pPr>
      <w:r w:rsidRPr="00B00B41">
        <w:t xml:space="preserve">4) </w:t>
      </w:r>
      <w:r w:rsidRPr="00D06A16">
        <w:rPr>
          <w:i/>
          <w:iCs/>
        </w:rPr>
        <w:t>Tabelle</w:t>
      </w:r>
      <w:r w:rsidRPr="00B00B41">
        <w:t>: numerare tutte le tabelle in sequenza e salvarle come file separati. Indicare chiaramente nel testo il punto in cui vanno inserite.</w:t>
      </w:r>
    </w:p>
    <w:p w14:paraId="47981BE9" w14:textId="77777777" w:rsidR="00941B9B" w:rsidRDefault="00941B9B" w:rsidP="008267CD">
      <w:pPr>
        <w:ind w:left="284"/>
      </w:pPr>
    </w:p>
    <w:p w14:paraId="37728A4D" w14:textId="31AF24D8" w:rsidR="00941B9B" w:rsidRDefault="00941B9B" w:rsidP="008267CD">
      <w:pPr>
        <w:ind w:left="284"/>
      </w:pPr>
      <w:r>
        <w:t xml:space="preserve">5) </w:t>
      </w:r>
      <w:r w:rsidRPr="00B50306">
        <w:rPr>
          <w:i/>
          <w:iCs/>
        </w:rPr>
        <w:t>Citazione di articoli online</w:t>
      </w:r>
      <w:r>
        <w:t>:</w:t>
      </w:r>
      <w:r w:rsidR="00B50306">
        <w:t xml:space="preserve"> Nome dell’autore/autrice, </w:t>
      </w:r>
      <w:r w:rsidR="00B50306">
        <w:rPr>
          <w:rStyle w:val="Enfasicorsivo"/>
        </w:rPr>
        <w:t>Titolo originale dell’articolo</w:t>
      </w:r>
      <w:r w:rsidR="00B50306">
        <w:t xml:space="preserve"> (</w:t>
      </w:r>
      <w:r w:rsidR="00B50306" w:rsidRPr="00415931">
        <w:rPr>
          <w:i/>
          <w:iCs/>
        </w:rPr>
        <w:t>in corsivo</w:t>
      </w:r>
      <w:r w:rsidR="00B50306">
        <w:t>), in «Titolo della rivista tra virgolette», Volume, numero del fascicolo (anno), DOI, pagina citata</w:t>
      </w:r>
      <w:r w:rsidR="00B50306">
        <w:rPr>
          <w:rStyle w:val="Rimandonotaapidipagina"/>
        </w:rPr>
        <w:footnoteReference w:id="9"/>
      </w:r>
      <w:r w:rsidR="00B50306">
        <w:t>.</w:t>
      </w:r>
      <w:r w:rsidR="00CB33FF">
        <w:t xml:space="preserve"> Se il DOI non è disponibile, indicare l’URL</w:t>
      </w:r>
      <w:r w:rsidR="00CB33FF">
        <w:rPr>
          <w:rStyle w:val="Rimandonotaapidipagina"/>
        </w:rPr>
        <w:footnoteReference w:id="10"/>
      </w:r>
      <w:r w:rsidR="00CB33FF">
        <w:t xml:space="preserve">. </w:t>
      </w:r>
    </w:p>
    <w:p w14:paraId="147E0BC2" w14:textId="77777777" w:rsidR="00941B9B" w:rsidRDefault="00941B9B" w:rsidP="008267CD">
      <w:pPr>
        <w:ind w:left="284"/>
      </w:pPr>
    </w:p>
    <w:p w14:paraId="43D5DBB2" w14:textId="77777777" w:rsidR="00F146B4" w:rsidRDefault="00F146B4" w:rsidP="00F146B4">
      <w:pPr>
        <w:ind w:left="284"/>
      </w:pPr>
      <w:r>
        <w:t xml:space="preserve">6) </w:t>
      </w:r>
      <w:r w:rsidRPr="00FD5AE7">
        <w:rPr>
          <w:i/>
          <w:iCs/>
        </w:rPr>
        <w:t>Citazione di opere a cura di istituzioni</w:t>
      </w:r>
      <w:r>
        <w:t xml:space="preserve">: Autore/autrice del capitolo, </w:t>
      </w:r>
      <w:r w:rsidRPr="00FD5AE7">
        <w:rPr>
          <w:i/>
          <w:iCs/>
        </w:rPr>
        <w:t>Titolo del capitolo</w:t>
      </w:r>
      <w:r>
        <w:t xml:space="preserve"> (</w:t>
      </w:r>
      <w:r w:rsidRPr="00FD5AE7">
        <w:rPr>
          <w:i/>
          <w:iCs/>
        </w:rPr>
        <w:t>in corsivo</w:t>
      </w:r>
      <w:r>
        <w:t xml:space="preserve">), in </w:t>
      </w:r>
      <w:r>
        <w:rPr>
          <w:rStyle w:val="Enfasicorsivo"/>
        </w:rPr>
        <w:t>Titolo della raccolta</w:t>
      </w:r>
      <w:r>
        <w:t xml:space="preserve"> (</w:t>
      </w:r>
      <w:r w:rsidRPr="00FD5AE7">
        <w:rPr>
          <w:i/>
          <w:iCs/>
        </w:rPr>
        <w:t>in corsivo</w:t>
      </w:r>
      <w:r>
        <w:t xml:space="preserve">), </w:t>
      </w:r>
      <w:r w:rsidRPr="00FD5AE7">
        <w:rPr>
          <w:rStyle w:val="Enfasigrassetto"/>
          <w:b w:val="0"/>
          <w:bCs w:val="0"/>
        </w:rPr>
        <w:t>a cura di [Istituzione]</w:t>
      </w:r>
      <w:r w:rsidRPr="00FD5AE7">
        <w:t xml:space="preserve">, </w:t>
      </w:r>
      <w:r>
        <w:t>Editore, Città e anno, numeri di pagina pertinenti, pagina citata</w:t>
      </w:r>
      <w:r>
        <w:rPr>
          <w:rStyle w:val="Rimandonotaapidipagina"/>
        </w:rPr>
        <w:footnoteReference w:id="11"/>
      </w:r>
      <w:r>
        <w:t>.</w:t>
      </w:r>
    </w:p>
    <w:p w14:paraId="3423C28B" w14:textId="77777777" w:rsidR="00F146B4" w:rsidRDefault="00F146B4" w:rsidP="008267CD">
      <w:pPr>
        <w:ind w:left="284"/>
      </w:pPr>
    </w:p>
    <w:p w14:paraId="07528F13" w14:textId="633BF99F" w:rsidR="00941B9B" w:rsidRDefault="00F146B4" w:rsidP="008267CD">
      <w:pPr>
        <w:ind w:left="284"/>
      </w:pPr>
      <w:r>
        <w:t>7</w:t>
      </w:r>
      <w:r w:rsidR="00941B9B">
        <w:t xml:space="preserve">) </w:t>
      </w:r>
      <w:r w:rsidR="00941B9B" w:rsidRPr="00FB6B42">
        <w:rPr>
          <w:i/>
          <w:iCs/>
        </w:rPr>
        <w:t>Citazione di opere d’arte</w:t>
      </w:r>
      <w:r w:rsidR="00941B9B">
        <w:t>:</w:t>
      </w:r>
      <w:r w:rsidR="00093EC4">
        <w:t xml:space="preserve"> Nome dell’artista, </w:t>
      </w:r>
      <w:r w:rsidR="00093EC4" w:rsidRPr="00093EC4">
        <w:rPr>
          <w:i/>
          <w:iCs/>
        </w:rPr>
        <w:t>Titolo</w:t>
      </w:r>
      <w:r w:rsidR="00093EC4">
        <w:t xml:space="preserve"> (anno/i), Sede/Museo, Città</w:t>
      </w:r>
      <w:r w:rsidR="00093EC4">
        <w:rPr>
          <w:rStyle w:val="Rimandonotaapidipagina"/>
        </w:rPr>
        <w:footnoteReference w:id="12"/>
      </w:r>
      <w:r w:rsidR="00093EC4">
        <w:t>.</w:t>
      </w:r>
    </w:p>
    <w:p w14:paraId="31070474" w14:textId="77777777" w:rsidR="00600119" w:rsidRDefault="00600119" w:rsidP="008267CD">
      <w:pPr>
        <w:ind w:left="284"/>
      </w:pPr>
    </w:p>
    <w:p w14:paraId="1617F494" w14:textId="72D935BD" w:rsidR="00600119" w:rsidRDefault="00600119" w:rsidP="008267CD">
      <w:pPr>
        <w:ind w:left="284"/>
      </w:pPr>
      <w:r>
        <w:t xml:space="preserve">8) Citazioni di film: Nome regista, </w:t>
      </w:r>
      <w:r w:rsidRPr="00974404">
        <w:rPr>
          <w:i/>
          <w:iCs/>
        </w:rPr>
        <w:t>Titolo</w:t>
      </w:r>
      <w:r>
        <w:t xml:space="preserve"> (Paese di produzione, anno)</w:t>
      </w:r>
      <w:r>
        <w:rPr>
          <w:rStyle w:val="Rimandonotaapidipagina"/>
        </w:rPr>
        <w:footnoteReference w:id="13"/>
      </w:r>
      <w:r>
        <w:t xml:space="preserve">. </w:t>
      </w:r>
    </w:p>
    <w:p w14:paraId="6F4CCA3C" w14:textId="77777777" w:rsidR="00941B9B" w:rsidRDefault="00941B9B" w:rsidP="008267CD">
      <w:pPr>
        <w:ind w:left="284"/>
      </w:pPr>
    </w:p>
    <w:p w14:paraId="1E3E802F" w14:textId="77777777" w:rsidR="00941B9B" w:rsidRPr="00B00B41" w:rsidRDefault="00941B9B" w:rsidP="008267CD">
      <w:pPr>
        <w:ind w:left="284"/>
      </w:pPr>
    </w:p>
    <w:p w14:paraId="21511EAA" w14:textId="77777777" w:rsidR="00F47ACB" w:rsidRPr="00B00B41" w:rsidRDefault="00F47ACB" w:rsidP="00DA650C"/>
    <w:p w14:paraId="48F12967" w14:textId="77777777" w:rsidR="00F47ACB" w:rsidRPr="00B00B41" w:rsidRDefault="00F47ACB" w:rsidP="00F47ACB">
      <w:pPr>
        <w:rPr>
          <w:i/>
          <w:iCs/>
        </w:rPr>
      </w:pPr>
      <w:r w:rsidRPr="00B00B41">
        <w:rPr>
          <w:i/>
          <w:iCs/>
        </w:rPr>
        <w:t xml:space="preserve">Linee guida per l’uso del corsivo: </w:t>
      </w:r>
    </w:p>
    <w:p w14:paraId="66CE3812" w14:textId="77777777" w:rsidR="00F47ACB" w:rsidRPr="00B00B41" w:rsidRDefault="00F47ACB" w:rsidP="00F47ACB"/>
    <w:p w14:paraId="1049FAB6" w14:textId="77777777" w:rsidR="00F47ACB" w:rsidRPr="00B00B41" w:rsidRDefault="00F47ACB" w:rsidP="00990E80">
      <w:pPr>
        <w:ind w:firstLine="284"/>
      </w:pPr>
      <w:r w:rsidRPr="00B00B41">
        <w:t>Il corsivo va usato esclusivamente per:</w:t>
      </w:r>
    </w:p>
    <w:p w14:paraId="0123C860" w14:textId="77777777" w:rsidR="00F47ACB" w:rsidRPr="00B00B41" w:rsidRDefault="00F47ACB" w:rsidP="008267CD">
      <w:pPr>
        <w:ind w:left="708"/>
      </w:pPr>
    </w:p>
    <w:p w14:paraId="1FF46E28" w14:textId="77777777" w:rsidR="00FA141A" w:rsidRPr="00B00B41" w:rsidRDefault="00FA141A" w:rsidP="008267CD">
      <w:pPr>
        <w:ind w:left="708"/>
      </w:pPr>
      <w:r w:rsidRPr="00B00B41">
        <w:rPr>
          <w:i/>
          <w:iCs/>
        </w:rPr>
        <w:t>– Titoli di libri e di capitoli: include i titoli completi dei libri e i titoli dei singoli capitoli all’interno di un’opera.</w:t>
      </w:r>
    </w:p>
    <w:p w14:paraId="1A2C7F0C" w14:textId="77777777" w:rsidR="00FA141A" w:rsidRPr="00B00B41" w:rsidRDefault="00FA141A" w:rsidP="008267CD">
      <w:pPr>
        <w:ind w:left="708"/>
      </w:pPr>
      <w:r w:rsidRPr="00B00B41">
        <w:t xml:space="preserve">– </w:t>
      </w:r>
      <w:r w:rsidRPr="00D6403A">
        <w:rPr>
          <w:i/>
          <w:iCs/>
        </w:rPr>
        <w:t>Termini stranieri</w:t>
      </w:r>
      <w:r w:rsidRPr="00B00B41">
        <w:t>: parole o espressioni provenienti da lingue diverse dall’italiano.</w:t>
      </w:r>
    </w:p>
    <w:p w14:paraId="22BA9957" w14:textId="738878A4" w:rsidR="00527342" w:rsidRPr="00B00B41" w:rsidRDefault="00527342" w:rsidP="008267CD">
      <w:pPr>
        <w:ind w:left="708"/>
      </w:pPr>
      <w:r w:rsidRPr="00B00B41">
        <w:t>– L’uso del grassetto è rigorosamente vietato.</w:t>
      </w:r>
    </w:p>
    <w:p w14:paraId="41F1BC57" w14:textId="77777777" w:rsidR="00F363BB" w:rsidRPr="00B00B41" w:rsidRDefault="00F363BB" w:rsidP="008267CD">
      <w:pPr>
        <w:ind w:left="708"/>
      </w:pPr>
    </w:p>
    <w:p w14:paraId="5B5B29F0" w14:textId="77777777" w:rsidR="00990E80" w:rsidRDefault="00990E80" w:rsidP="00990E80">
      <w:pPr>
        <w:rPr>
          <w:i/>
          <w:iCs/>
        </w:rPr>
      </w:pPr>
      <w:r w:rsidRPr="00B00B41">
        <w:rPr>
          <w:i/>
          <w:iCs/>
        </w:rPr>
        <w:t>Linee guida per l’uso delle virgolette doppie</w:t>
      </w:r>
    </w:p>
    <w:p w14:paraId="6AEE62B1" w14:textId="77777777" w:rsidR="00F146B4" w:rsidRPr="00B00B41" w:rsidRDefault="00F146B4" w:rsidP="00990E80">
      <w:pPr>
        <w:rPr>
          <w:i/>
          <w:iCs/>
        </w:rPr>
      </w:pPr>
    </w:p>
    <w:p w14:paraId="47F0407B" w14:textId="77777777" w:rsidR="00D41043" w:rsidRDefault="00990E80" w:rsidP="002737CD">
      <w:pPr>
        <w:ind w:firstLine="284"/>
      </w:pPr>
      <w:r w:rsidRPr="00430C99">
        <w:t xml:space="preserve">Le virgolette doppie (per es., </w:t>
      </w:r>
      <w:proofErr w:type="gramStart"/>
      <w:r w:rsidRPr="00430C99">
        <w:t>“ ”</w:t>
      </w:r>
      <w:proofErr w:type="gramEnd"/>
      <w:r w:rsidRPr="00430C99">
        <w:t xml:space="preserve">) vanno usate esclusivamente per: </w:t>
      </w:r>
    </w:p>
    <w:p w14:paraId="0F7FB238" w14:textId="77777777" w:rsidR="00F146B4" w:rsidRPr="00430C99" w:rsidRDefault="00F146B4" w:rsidP="002737CD">
      <w:pPr>
        <w:ind w:firstLine="284"/>
      </w:pPr>
    </w:p>
    <w:p w14:paraId="68082E26" w14:textId="5AF6F895" w:rsidR="00D41043" w:rsidRPr="00430C99" w:rsidRDefault="00D41043" w:rsidP="002737CD">
      <w:pPr>
        <w:ind w:firstLine="284"/>
      </w:pPr>
      <w:r w:rsidRPr="00430C99">
        <w:t xml:space="preserve">– </w:t>
      </w:r>
      <w:r w:rsidR="00F146B4">
        <w:t xml:space="preserve"> </w:t>
      </w:r>
      <w:r w:rsidRPr="00430C99">
        <w:t xml:space="preserve">citazioni all’interno di un testo già racchiuso tra caporali </w:t>
      </w:r>
      <w:proofErr w:type="gramStart"/>
      <w:r w:rsidRPr="00430C99">
        <w:t>(« »</w:t>
      </w:r>
      <w:proofErr w:type="gramEnd"/>
      <w:r w:rsidRPr="00430C99">
        <w:t>);</w:t>
      </w:r>
    </w:p>
    <w:p w14:paraId="5364BA5F" w14:textId="4C189C10" w:rsidR="00990E80" w:rsidRPr="00B00B41" w:rsidRDefault="00D41043" w:rsidP="00B6275D">
      <w:pPr>
        <w:ind w:left="284"/>
      </w:pPr>
      <w:r w:rsidRPr="00B00B41">
        <w:t>– espressioni interpretative o enfatiche, incluse frasi o parole che veicolano una sfumatura specifica (per esempio usi ironici, allusivi o di particolare enfasi). Usare l’enfasi con parsimonia per mantenerne l’efficacia.</w:t>
      </w:r>
    </w:p>
    <w:p w14:paraId="1095FE0B" w14:textId="77777777" w:rsidR="00F47ACB" w:rsidRPr="00B00B41" w:rsidRDefault="00F47ACB" w:rsidP="00800706"/>
    <w:p w14:paraId="667D3253" w14:textId="0E9C4BF3" w:rsidR="00433E18" w:rsidRPr="00B00B41" w:rsidRDefault="00433E18" w:rsidP="002737CD">
      <w:pPr>
        <w:ind w:firstLine="284"/>
      </w:pPr>
      <w:r w:rsidRPr="00B00B41">
        <w:lastRenderedPageBreak/>
        <w:t>In caso di dubbi, contattare la redazione.</w:t>
      </w:r>
    </w:p>
    <w:sectPr w:rsidR="00433E18" w:rsidRPr="00B00B41" w:rsidSect="00CD4824">
      <w:pgSz w:w="11906" w:h="16838" w:code="9"/>
      <w:pgMar w:top="2835" w:right="1361" w:bottom="2835" w:left="1361" w:header="2155" w:footer="2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7FB3" w14:textId="77777777" w:rsidR="004641BD" w:rsidRDefault="004641BD" w:rsidP="009B6DB2">
      <w:r>
        <w:separator/>
      </w:r>
    </w:p>
  </w:endnote>
  <w:endnote w:type="continuationSeparator" w:id="0">
    <w:p w14:paraId="7CB3B101" w14:textId="77777777" w:rsidR="004641BD" w:rsidRDefault="004641BD" w:rsidP="009B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4BA6" w14:textId="77777777" w:rsidR="004641BD" w:rsidRDefault="004641BD" w:rsidP="009B6DB2">
      <w:r>
        <w:separator/>
      </w:r>
    </w:p>
  </w:footnote>
  <w:footnote w:type="continuationSeparator" w:id="0">
    <w:p w14:paraId="4DF1D326" w14:textId="77777777" w:rsidR="004641BD" w:rsidRDefault="004641BD" w:rsidP="009B6DB2">
      <w:r>
        <w:continuationSeparator/>
      </w:r>
    </w:p>
  </w:footnote>
  <w:footnote w:id="1">
    <w:p w14:paraId="2CE152E3" w14:textId="1BDF09F0" w:rsidR="006719C2" w:rsidRDefault="006719C2">
      <w:pPr>
        <w:pStyle w:val="Testonotaapidipagina"/>
      </w:pPr>
      <w:r>
        <w:rPr>
          <w:rStyle w:val="Rimandonotaapidipagina"/>
        </w:rPr>
        <w:footnoteRef/>
      </w:r>
      <w:r>
        <w:t xml:space="preserve"> Nome dell’autore/autrice, </w:t>
      </w:r>
      <w:r w:rsidRPr="006719C2">
        <w:rPr>
          <w:i/>
          <w:iCs/>
        </w:rPr>
        <w:t>Titolo originale dell’opera</w:t>
      </w:r>
      <w:r>
        <w:t xml:space="preserve"> </w:t>
      </w:r>
      <w:r>
        <w:rPr>
          <w:rStyle w:val="Enfasicorsivo"/>
        </w:rPr>
        <w:t>(in corsivo)</w:t>
      </w:r>
      <w:r>
        <w:t xml:space="preserve">, </w:t>
      </w:r>
      <w:r>
        <w:rPr>
          <w:rStyle w:val="Enfasigrassetto"/>
          <w:b w:val="0"/>
          <w:bCs w:val="0"/>
        </w:rPr>
        <w:t>Editore</w:t>
      </w:r>
      <w:r>
        <w:t xml:space="preserve">, Città e anno, pagina; Nome del/della traduttore/traduttrice, </w:t>
      </w:r>
      <w:r w:rsidRPr="006719C2">
        <w:rPr>
          <w:i/>
          <w:iCs/>
        </w:rPr>
        <w:t>Titolo tradotto</w:t>
      </w:r>
      <w:r>
        <w:t xml:space="preserve"> </w:t>
      </w:r>
      <w:r>
        <w:rPr>
          <w:rStyle w:val="Enfasicorsivo"/>
        </w:rPr>
        <w:t>(in corsivo)</w:t>
      </w:r>
      <w:r>
        <w:t xml:space="preserve">, </w:t>
      </w:r>
      <w:r>
        <w:rPr>
          <w:rStyle w:val="Enfasigrassetto"/>
          <w:b w:val="0"/>
          <w:bCs w:val="0"/>
        </w:rPr>
        <w:t>Editore</w:t>
      </w:r>
      <w:r>
        <w:t>, Città e anno, pagina.</w:t>
      </w:r>
    </w:p>
    <w:p w14:paraId="7A48A21B" w14:textId="23457E2B" w:rsidR="006719C2" w:rsidRDefault="006719C2">
      <w:pPr>
        <w:pStyle w:val="Testonotaapidipagina"/>
      </w:pPr>
      <w:r w:rsidRPr="00974404">
        <w:rPr>
          <w:lang w:val="de-DE"/>
        </w:rPr>
        <w:t xml:space="preserve">Ecco </w:t>
      </w:r>
      <w:proofErr w:type="spellStart"/>
      <w:r w:rsidRPr="00974404">
        <w:rPr>
          <w:lang w:val="de-DE"/>
        </w:rPr>
        <w:t>un</w:t>
      </w:r>
      <w:proofErr w:type="spellEnd"/>
      <w:r w:rsidRPr="00974404">
        <w:rPr>
          <w:lang w:val="de-DE"/>
        </w:rPr>
        <w:t xml:space="preserve"> </w:t>
      </w:r>
      <w:proofErr w:type="spellStart"/>
      <w:r w:rsidRPr="00974404">
        <w:rPr>
          <w:lang w:val="de-DE"/>
        </w:rPr>
        <w:t>esempio</w:t>
      </w:r>
      <w:proofErr w:type="spellEnd"/>
      <w:r w:rsidRPr="006719C2">
        <w:rPr>
          <w:lang w:val="de-DE"/>
        </w:rPr>
        <w:t xml:space="preserve">: </w:t>
      </w:r>
      <w:r w:rsidRPr="008F744F">
        <w:rPr>
          <w:lang w:val="de-DE"/>
        </w:rPr>
        <w:t xml:space="preserve">M. Horkheimer, Th. W. Adorno, </w:t>
      </w:r>
      <w:r w:rsidRPr="008F744F">
        <w:rPr>
          <w:i/>
          <w:lang w:val="de-DE"/>
        </w:rPr>
        <w:t xml:space="preserve">Dialektik der Aufklärung. </w:t>
      </w:r>
      <w:proofErr w:type="spellStart"/>
      <w:r w:rsidRPr="00933B94">
        <w:rPr>
          <w:i/>
        </w:rPr>
        <w:t>Philosophische</w:t>
      </w:r>
      <w:proofErr w:type="spellEnd"/>
      <w:r w:rsidRPr="00933B94">
        <w:rPr>
          <w:i/>
        </w:rPr>
        <w:t xml:space="preserve"> </w:t>
      </w:r>
      <w:proofErr w:type="spellStart"/>
      <w:r w:rsidRPr="00933B94">
        <w:rPr>
          <w:i/>
        </w:rPr>
        <w:t>Fragmente</w:t>
      </w:r>
      <w:proofErr w:type="spellEnd"/>
      <w:r w:rsidRPr="00933B94">
        <w:t xml:space="preserve">, Social Studies Ass. Inc., New York 1944, p. 58; </w:t>
      </w:r>
      <w:hyperlink r:id="rId1" w:tgtFrame="_blank" w:history="1">
        <w:r w:rsidRPr="004E47F7">
          <w:rPr>
            <w:rStyle w:val="Collegamentoipertestuale"/>
            <w:color w:val="auto"/>
            <w:u w:val="none"/>
          </w:rPr>
          <w:t>trad. it</w:t>
        </w:r>
      </w:hyperlink>
      <w:r w:rsidRPr="004E47F7">
        <w:t>. di</w:t>
      </w:r>
      <w:r w:rsidRPr="005559FC">
        <w:t xml:space="preserve"> L. Vinci, </w:t>
      </w:r>
      <w:r w:rsidRPr="005559FC">
        <w:rPr>
          <w:i/>
          <w:iCs/>
        </w:rPr>
        <w:t>Dialettica dell’illuminismo</w:t>
      </w:r>
      <w:r w:rsidRPr="005559FC">
        <w:t>, Einaudi, Torino 1997, p. 65</w:t>
      </w:r>
      <w:r>
        <w:t>.</w:t>
      </w:r>
    </w:p>
  </w:footnote>
  <w:footnote w:id="2">
    <w:p w14:paraId="6847EBF4" w14:textId="04438B19" w:rsidR="00600CBF" w:rsidRDefault="00600CBF">
      <w:pPr>
        <w:pStyle w:val="Testonotaapidipagina"/>
      </w:pPr>
      <w:r w:rsidRPr="00974404">
        <w:rPr>
          <w:rStyle w:val="Rimandonotaapidipagina"/>
        </w:rPr>
        <w:footnoteRef/>
      </w:r>
      <w:r w:rsidR="00600119">
        <w:t xml:space="preserve"> </w:t>
      </w:r>
      <w:r>
        <w:t xml:space="preserve"> </w:t>
      </w:r>
    </w:p>
  </w:footnote>
  <w:footnote w:id="3">
    <w:p w14:paraId="6EA201F5" w14:textId="27E72739" w:rsidR="006719C2" w:rsidRDefault="006719C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A0C3C">
        <w:t>Ivi, p. 71.</w:t>
      </w:r>
    </w:p>
  </w:footnote>
  <w:footnote w:id="4">
    <w:p w14:paraId="6C24BF1C" w14:textId="553CB140" w:rsidR="006719C2" w:rsidRDefault="006719C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A0C3C" w:rsidRPr="005A0C3C">
        <w:rPr>
          <w:i/>
          <w:iCs/>
        </w:rPr>
        <w:t>Ibidem</w:t>
      </w:r>
      <w:r w:rsidR="005A0C3C">
        <w:t>.</w:t>
      </w:r>
    </w:p>
  </w:footnote>
  <w:footnote w:id="5">
    <w:p w14:paraId="3F2769B2" w14:textId="52E8E117" w:rsidR="003940EF" w:rsidRPr="003940EF" w:rsidRDefault="003940EF">
      <w:pPr>
        <w:pStyle w:val="Testonotaapidipagina"/>
      </w:pPr>
      <w:r>
        <w:rPr>
          <w:rStyle w:val="Rimandonotaapidipagina"/>
        </w:rPr>
        <w:footnoteRef/>
      </w:r>
      <w:r w:rsidRPr="003940EF">
        <w:t xml:space="preserve"> Nome dell’autore/autrice, </w:t>
      </w:r>
      <w:r w:rsidRPr="003940EF">
        <w:rPr>
          <w:i/>
        </w:rPr>
        <w:t>Ti</w:t>
      </w:r>
      <w:r>
        <w:rPr>
          <w:i/>
        </w:rPr>
        <w:t>tolo dell’opera</w:t>
      </w:r>
      <w:r w:rsidRPr="003940EF">
        <w:t>, cit., p. 21</w:t>
      </w:r>
      <w:r>
        <w:t>.</w:t>
      </w:r>
    </w:p>
  </w:footnote>
  <w:footnote w:id="6">
    <w:p w14:paraId="1C7E370D" w14:textId="27894F4F" w:rsidR="00255453" w:rsidRDefault="0025545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15931">
        <w:t xml:space="preserve">Nome dell’autore/autrice, </w:t>
      </w:r>
      <w:r w:rsidR="00415931">
        <w:rPr>
          <w:rStyle w:val="Enfasicorsivo"/>
        </w:rPr>
        <w:t>Titolo originale dell’articolo</w:t>
      </w:r>
      <w:r w:rsidR="00415931">
        <w:t xml:space="preserve"> (</w:t>
      </w:r>
      <w:r w:rsidR="00415931" w:rsidRPr="00415931">
        <w:rPr>
          <w:i/>
          <w:iCs/>
        </w:rPr>
        <w:t>in corsivo</w:t>
      </w:r>
      <w:r w:rsidR="00415931">
        <w:t>), in «Titolo della rivista tra virgolette», Volume, numero del fascicolo (anno), prima e ultima pagina dell’articolo, pagina citata.</w:t>
      </w:r>
    </w:p>
    <w:p w14:paraId="72D8164D" w14:textId="10CF5F06" w:rsidR="00415931" w:rsidRDefault="00415931">
      <w:pPr>
        <w:pStyle w:val="Testonotaapidipagina"/>
        <w:rPr>
          <w:lang w:val="en-GB"/>
        </w:rPr>
      </w:pPr>
      <w:r w:rsidRPr="00974404">
        <w:rPr>
          <w:lang w:val="en-GB"/>
        </w:rPr>
        <w:t xml:space="preserve">Ecco un </w:t>
      </w:r>
      <w:proofErr w:type="spellStart"/>
      <w:r w:rsidRPr="00974404">
        <w:rPr>
          <w:lang w:val="en-GB"/>
        </w:rPr>
        <w:t>esempio</w:t>
      </w:r>
      <w:proofErr w:type="spellEnd"/>
      <w:r w:rsidRPr="00415931">
        <w:rPr>
          <w:lang w:val="en-US"/>
        </w:rPr>
        <w:t xml:space="preserve">: </w:t>
      </w:r>
      <w:r w:rsidRPr="00BF2A41">
        <w:rPr>
          <w:lang w:val="en-GB"/>
        </w:rPr>
        <w:t xml:space="preserve">R. Mash, </w:t>
      </w:r>
      <w:r w:rsidRPr="00BF2A41">
        <w:rPr>
          <w:i/>
          <w:iCs/>
          <w:lang w:val="en-GB"/>
        </w:rPr>
        <w:t xml:space="preserve">How Important for Philosophers is the History of </w:t>
      </w:r>
      <w:proofErr w:type="gramStart"/>
      <w:r w:rsidRPr="00BF2A41">
        <w:rPr>
          <w:i/>
          <w:iCs/>
          <w:lang w:val="en-GB"/>
        </w:rPr>
        <w:t>Philosophy?,</w:t>
      </w:r>
      <w:proofErr w:type="gramEnd"/>
      <w:r w:rsidRPr="00BF2A41">
        <w:rPr>
          <w:i/>
          <w:iCs/>
          <w:lang w:val="en-GB"/>
        </w:rPr>
        <w:t xml:space="preserve"> </w:t>
      </w:r>
      <w:r w:rsidRPr="00D97A56">
        <w:rPr>
          <w:lang w:val="en-GB"/>
        </w:rPr>
        <w:t>in</w:t>
      </w:r>
      <w:r w:rsidRPr="00BF2A41">
        <w:rPr>
          <w:lang w:val="en-GB"/>
        </w:rPr>
        <w:t xml:space="preserve"> «History and Theory», XXVI, n.</w:t>
      </w:r>
      <w:r w:rsidR="00F92BDB">
        <w:rPr>
          <w:lang w:val="en-GB"/>
        </w:rPr>
        <w:t> </w:t>
      </w:r>
      <w:r w:rsidRPr="00BF2A41">
        <w:rPr>
          <w:lang w:val="en-GB"/>
        </w:rPr>
        <w:t>3 (1987), pp. 287-99, p. 287</w:t>
      </w:r>
      <w:r>
        <w:rPr>
          <w:lang w:val="en-GB"/>
        </w:rPr>
        <w:t>.</w:t>
      </w:r>
    </w:p>
    <w:p w14:paraId="0F0C7858" w14:textId="5F32A3BF" w:rsidR="00415931" w:rsidRDefault="00415931">
      <w:pPr>
        <w:pStyle w:val="Testonotaapidipagina"/>
      </w:pPr>
      <w:r>
        <w:t xml:space="preserve">Per citare un’opera collettiva, indica l’autore/autrice del capitolo o della sezione che stai citando, seguito dai/dalle curatore/i della raccolta, </w:t>
      </w:r>
      <w:r w:rsidRPr="002153DF">
        <w:rPr>
          <w:i/>
          <w:iCs/>
        </w:rPr>
        <w:t>il titolo della raccolta</w:t>
      </w:r>
      <w:r>
        <w:t xml:space="preserve"> </w:t>
      </w:r>
      <w:r>
        <w:rPr>
          <w:rStyle w:val="Enfasicorsivo"/>
        </w:rPr>
        <w:t>(in corsivo)</w:t>
      </w:r>
      <w:r>
        <w:t xml:space="preserve">, </w:t>
      </w:r>
      <w:r>
        <w:rPr>
          <w:rStyle w:val="Enfasigrassetto"/>
          <w:b w:val="0"/>
          <w:bCs w:val="0"/>
        </w:rPr>
        <w:t>Editore</w:t>
      </w:r>
      <w:r>
        <w:t>, Città e anno, numeri di pagina pertinenti</w:t>
      </w:r>
      <w:r w:rsidR="002153DF">
        <w:t>.</w:t>
      </w:r>
    </w:p>
    <w:p w14:paraId="57BD62A0" w14:textId="767A4DFB" w:rsidR="002153DF" w:rsidRPr="002153DF" w:rsidRDefault="002153DF">
      <w:pPr>
        <w:pStyle w:val="Testonotaapidipagina"/>
      </w:pPr>
      <w:r>
        <w:t xml:space="preserve">Ecco un esempio: </w:t>
      </w:r>
      <w:r w:rsidRPr="002153DF">
        <w:rPr>
          <w:iCs/>
        </w:rPr>
        <w:t xml:space="preserve">P. Rossi, </w:t>
      </w:r>
      <w:r w:rsidRPr="002153DF">
        <w:rPr>
          <w:i/>
        </w:rPr>
        <w:t xml:space="preserve">Utopie e distopie. </w:t>
      </w:r>
      <w:r w:rsidRPr="00D97A56">
        <w:rPr>
          <w:i/>
        </w:rPr>
        <w:t xml:space="preserve">La scienza come sapere pubblico, </w:t>
      </w:r>
      <w:r w:rsidRPr="00D97A56">
        <w:rPr>
          <w:iCs/>
        </w:rPr>
        <w:t>in</w:t>
      </w:r>
      <w:r>
        <w:rPr>
          <w:iCs/>
        </w:rPr>
        <w:t xml:space="preserve"> C. Altini (a cura di), </w:t>
      </w:r>
      <w:r w:rsidRPr="00D97A56">
        <w:rPr>
          <w:i/>
        </w:rPr>
        <w:t xml:space="preserve">Utopia. </w:t>
      </w:r>
      <w:r w:rsidRPr="002153DF">
        <w:rPr>
          <w:i/>
        </w:rPr>
        <w:t>Storia e teoria di un’esperienza filosofica e politica</w:t>
      </w:r>
      <w:r w:rsidRPr="002153DF">
        <w:rPr>
          <w:iCs/>
        </w:rPr>
        <w:t>, il Mulino, Bologna 2013, pp. 395-413 (</w:t>
      </w:r>
      <w:r w:rsidR="00030A71">
        <w:t>i</w:t>
      </w:r>
      <w:r>
        <w:t>n caso di opere scritte o curate da più di tre autori/autrici, indica solo il primo nome seguito da</w:t>
      </w:r>
      <w:r w:rsidRPr="002153DF">
        <w:rPr>
          <w:iCs/>
        </w:rPr>
        <w:t xml:space="preserve"> </w:t>
      </w:r>
      <w:r w:rsidRPr="002153DF">
        <w:rPr>
          <w:i/>
        </w:rPr>
        <w:t>et al.</w:t>
      </w:r>
      <w:r w:rsidRPr="002153DF">
        <w:rPr>
          <w:iCs/>
        </w:rPr>
        <w:t>).</w:t>
      </w:r>
    </w:p>
  </w:footnote>
  <w:footnote w:id="7">
    <w:p w14:paraId="64CC0C37" w14:textId="03CA36F6" w:rsidR="00DF7388" w:rsidRPr="00DF7388" w:rsidRDefault="00DF7388">
      <w:pPr>
        <w:pStyle w:val="Testonotaapidipagina"/>
      </w:pPr>
      <w:r>
        <w:rPr>
          <w:rStyle w:val="Rimandonotaapidipagina"/>
        </w:rPr>
        <w:footnoteRef/>
      </w:r>
      <w:r w:rsidRPr="00DF7388">
        <w:rPr>
          <w:lang w:val="es-ES"/>
        </w:rPr>
        <w:t xml:space="preserve"> </w:t>
      </w:r>
      <w:bookmarkStart w:id="0" w:name="_Hlk212637045"/>
      <w:r w:rsidRPr="00DF7388">
        <w:rPr>
          <w:lang w:val="es-ES"/>
        </w:rPr>
        <w:t xml:space="preserve">Cfr. G. Agamben, </w:t>
      </w:r>
      <w:r w:rsidRPr="00DF7388">
        <w:rPr>
          <w:i/>
          <w:iCs/>
          <w:lang w:val="es-ES"/>
        </w:rPr>
        <w:t xml:space="preserve">Homo sacer. </w:t>
      </w:r>
      <w:r w:rsidRPr="00DF7388">
        <w:rPr>
          <w:i/>
          <w:iCs/>
        </w:rPr>
        <w:t>Il potere sovrano e la nuda vita</w:t>
      </w:r>
      <w:r w:rsidRPr="00DF7388">
        <w:t>, Einaud</w:t>
      </w:r>
      <w:r>
        <w:t>i, Torino 1995, p. 27</w:t>
      </w:r>
      <w:bookmarkEnd w:id="0"/>
      <w:r>
        <w:t>.</w:t>
      </w:r>
    </w:p>
  </w:footnote>
  <w:footnote w:id="8">
    <w:p w14:paraId="256D1E33" w14:textId="4E9878C1" w:rsidR="00CE42E9" w:rsidRDefault="00CE42E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1" w:name="_Hlk212637055"/>
      <w:r>
        <w:t xml:space="preserve">Id., </w:t>
      </w:r>
      <w:r w:rsidRPr="00CE42E9">
        <w:rPr>
          <w:i/>
          <w:iCs/>
        </w:rPr>
        <w:t>Stato di eccezione</w:t>
      </w:r>
      <w:r>
        <w:t>, Bollati Boringhieri, Torino 2003, p. 67</w:t>
      </w:r>
      <w:bookmarkEnd w:id="1"/>
      <w:r>
        <w:t>.</w:t>
      </w:r>
    </w:p>
  </w:footnote>
  <w:footnote w:id="9">
    <w:p w14:paraId="45559FB8" w14:textId="6EFDBAB6" w:rsidR="00B50306" w:rsidRPr="00B50306" w:rsidRDefault="00B50306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B50306">
        <w:rPr>
          <w:lang w:val="en-US"/>
        </w:rPr>
        <w:t xml:space="preserve"> </w:t>
      </w:r>
      <w:bookmarkStart w:id="2" w:name="_Hlk212638172"/>
      <w:r w:rsidR="00DF4BA0" w:rsidRPr="00DF4BA0">
        <w:rPr>
          <w:lang w:val="en-US"/>
        </w:rPr>
        <w:t xml:space="preserve">A. L. Mogensen, </w:t>
      </w:r>
      <w:r w:rsidR="00DF4BA0" w:rsidRPr="00DF4BA0">
        <w:rPr>
          <w:rStyle w:val="Enfasicorsivo"/>
          <w:lang w:val="en-US"/>
        </w:rPr>
        <w:t xml:space="preserve">Is identity </w:t>
      </w:r>
      <w:proofErr w:type="gramStart"/>
      <w:r w:rsidR="00DF4BA0" w:rsidRPr="00DF4BA0">
        <w:rPr>
          <w:rStyle w:val="Enfasicorsivo"/>
          <w:lang w:val="en-US"/>
        </w:rPr>
        <w:t>illusory?</w:t>
      </w:r>
      <w:r w:rsidR="00DF4BA0" w:rsidRPr="00DF4BA0">
        <w:rPr>
          <w:lang w:val="en-US"/>
        </w:rPr>
        <w:t>,</w:t>
      </w:r>
      <w:proofErr w:type="gramEnd"/>
      <w:r w:rsidR="00DF4BA0" w:rsidRPr="00DF4BA0">
        <w:rPr>
          <w:lang w:val="en-US"/>
        </w:rPr>
        <w:t xml:space="preserve"> in «European Journal of Philosophy», 29, 1 (2021), https://doi.org/10.1111/ejop.12552</w:t>
      </w:r>
      <w:bookmarkEnd w:id="2"/>
      <w:r w:rsidR="00DF4BA0">
        <w:rPr>
          <w:lang w:val="en-US"/>
        </w:rPr>
        <w:t>.</w:t>
      </w:r>
    </w:p>
  </w:footnote>
  <w:footnote w:id="10">
    <w:p w14:paraId="27253096" w14:textId="48D15A13" w:rsidR="00CB33FF" w:rsidRDefault="00CB33FF">
      <w:pPr>
        <w:pStyle w:val="Testonotaapidipagina"/>
      </w:pPr>
      <w:r>
        <w:rPr>
          <w:rStyle w:val="Rimandonotaapidipagina"/>
        </w:rPr>
        <w:footnoteRef/>
      </w:r>
      <w:r>
        <w:t xml:space="preserve"> Nome dell’autore/autrice, </w:t>
      </w:r>
      <w:r>
        <w:rPr>
          <w:rStyle w:val="Enfasicorsivo"/>
        </w:rPr>
        <w:t>Titolo originale dell’articolo</w:t>
      </w:r>
      <w:r>
        <w:t xml:space="preserve"> (</w:t>
      </w:r>
      <w:r w:rsidRPr="00415931">
        <w:rPr>
          <w:i/>
          <w:iCs/>
        </w:rPr>
        <w:t>in corsivo</w:t>
      </w:r>
      <w:r>
        <w:t>), in «Titolo della rivista tra virgolette»</w:t>
      </w:r>
      <w:r w:rsidR="00663C5F">
        <w:t xml:space="preserve"> </w:t>
      </w:r>
      <w:r>
        <w:t xml:space="preserve">(anno), </w:t>
      </w:r>
      <w:r w:rsidR="00663C5F">
        <w:t>URL (permalink), data di ultimo accesso (gg mese aaaa).</w:t>
      </w:r>
    </w:p>
  </w:footnote>
  <w:footnote w:id="11">
    <w:p w14:paraId="7E5A0949" w14:textId="77777777" w:rsidR="00F146B4" w:rsidRDefault="00F146B4" w:rsidP="00F146B4">
      <w:pPr>
        <w:pStyle w:val="Testonotaapidipagina"/>
      </w:pPr>
      <w:r>
        <w:rPr>
          <w:rStyle w:val="Rimandonotaapidipagina"/>
        </w:rPr>
        <w:footnoteRef/>
      </w:r>
      <w:r>
        <w:t xml:space="preserve"> M. Revelli, </w:t>
      </w:r>
      <w:r w:rsidRPr="00E166D1">
        <w:rPr>
          <w:i/>
          <w:iCs/>
        </w:rPr>
        <w:t>Americanismo e fordismo: la lettura di Antonio Gramsci</w:t>
      </w:r>
      <w:r>
        <w:t xml:space="preserve">, in </w:t>
      </w:r>
      <w:r>
        <w:rPr>
          <w:rStyle w:val="Enfasicorsivo"/>
        </w:rPr>
        <w:t>Il giovane Gramsci e la Torino d’inizio secolo</w:t>
      </w:r>
      <w:r>
        <w:t xml:space="preserve">, </w:t>
      </w:r>
      <w:r w:rsidRPr="00E166D1">
        <w:rPr>
          <w:rStyle w:val="Enfasigrassetto"/>
          <w:b w:val="0"/>
          <w:bCs w:val="0"/>
        </w:rPr>
        <w:t>a cura della Fondazione Istituto piemontese Antonio Gramsci</w:t>
      </w:r>
      <w:r>
        <w:t>, Rosenberg &amp; Sellier, Torino 1998, pp. 29–36, p. 32.</w:t>
      </w:r>
    </w:p>
  </w:footnote>
  <w:footnote w:id="12">
    <w:p w14:paraId="6FE2ADC8" w14:textId="62E4EAD5" w:rsidR="00093EC4" w:rsidRDefault="00093EC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3" w:name="_Hlk212638312"/>
      <w:r>
        <w:t xml:space="preserve">G. L. Bernini, </w:t>
      </w:r>
      <w:r>
        <w:rPr>
          <w:rStyle w:val="Enfasicorsivo"/>
        </w:rPr>
        <w:t>David</w:t>
      </w:r>
      <w:r>
        <w:t xml:space="preserve"> (1623–1624), Galleria Borghese, Roma</w:t>
      </w:r>
      <w:bookmarkEnd w:id="3"/>
      <w:r>
        <w:t>.</w:t>
      </w:r>
    </w:p>
  </w:footnote>
  <w:footnote w:id="13">
    <w:p w14:paraId="11EF8C99" w14:textId="6B618076" w:rsidR="00600119" w:rsidRDefault="0060011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00119">
        <w:t>F. Fellini, </w:t>
      </w:r>
      <w:r w:rsidRPr="00600119">
        <w:rPr>
          <w:i/>
          <w:iCs/>
        </w:rPr>
        <w:t>8½</w:t>
      </w:r>
      <w:r w:rsidRPr="00600119">
        <w:t> (Italia, 1963).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7A5"/>
    <w:multiLevelType w:val="hybridMultilevel"/>
    <w:tmpl w:val="2CD660F0"/>
    <w:lvl w:ilvl="0" w:tplc="942E3DC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A4E"/>
    <w:multiLevelType w:val="multilevel"/>
    <w:tmpl w:val="9C4A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5CE9"/>
    <w:multiLevelType w:val="hybridMultilevel"/>
    <w:tmpl w:val="8BE07C54"/>
    <w:lvl w:ilvl="0" w:tplc="5ECA07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4193E"/>
    <w:multiLevelType w:val="hybridMultilevel"/>
    <w:tmpl w:val="04F80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14171"/>
    <w:multiLevelType w:val="hybridMultilevel"/>
    <w:tmpl w:val="E3168252"/>
    <w:lvl w:ilvl="0" w:tplc="41409F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83498"/>
    <w:multiLevelType w:val="multilevel"/>
    <w:tmpl w:val="2AF2EE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Theme="minorHAnsi" w:hAnsi="Garamond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18826474">
    <w:abstractNumId w:val="3"/>
  </w:num>
  <w:num w:numId="2" w16cid:durableId="952438612">
    <w:abstractNumId w:val="0"/>
  </w:num>
  <w:num w:numId="3" w16cid:durableId="407188265">
    <w:abstractNumId w:val="1"/>
  </w:num>
  <w:num w:numId="4" w16cid:durableId="1864130381">
    <w:abstractNumId w:val="5"/>
  </w:num>
  <w:num w:numId="5" w16cid:durableId="2105686354">
    <w:abstractNumId w:val="2"/>
  </w:num>
  <w:num w:numId="6" w16cid:durableId="1963144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824"/>
    <w:rsid w:val="00030A71"/>
    <w:rsid w:val="00093EC4"/>
    <w:rsid w:val="000B3354"/>
    <w:rsid w:val="000D629E"/>
    <w:rsid w:val="000D70BE"/>
    <w:rsid w:val="0013623C"/>
    <w:rsid w:val="00153E92"/>
    <w:rsid w:val="001552B7"/>
    <w:rsid w:val="001A4430"/>
    <w:rsid w:val="001C2E06"/>
    <w:rsid w:val="001E70F6"/>
    <w:rsid w:val="001F2A95"/>
    <w:rsid w:val="001F4B81"/>
    <w:rsid w:val="00202472"/>
    <w:rsid w:val="00212BA8"/>
    <w:rsid w:val="002153DF"/>
    <w:rsid w:val="00226CA3"/>
    <w:rsid w:val="00255453"/>
    <w:rsid w:val="002737CD"/>
    <w:rsid w:val="00273A2F"/>
    <w:rsid w:val="002A729F"/>
    <w:rsid w:val="002B3FC2"/>
    <w:rsid w:val="002F5860"/>
    <w:rsid w:val="00312929"/>
    <w:rsid w:val="0032387F"/>
    <w:rsid w:val="00371075"/>
    <w:rsid w:val="00374B17"/>
    <w:rsid w:val="003940EF"/>
    <w:rsid w:val="003A479A"/>
    <w:rsid w:val="003F3E9A"/>
    <w:rsid w:val="003F7405"/>
    <w:rsid w:val="00415931"/>
    <w:rsid w:val="00430C99"/>
    <w:rsid w:val="00433E18"/>
    <w:rsid w:val="004453BA"/>
    <w:rsid w:val="0045437B"/>
    <w:rsid w:val="00455554"/>
    <w:rsid w:val="0045771C"/>
    <w:rsid w:val="00461084"/>
    <w:rsid w:val="004641BD"/>
    <w:rsid w:val="00484F65"/>
    <w:rsid w:val="004E47F7"/>
    <w:rsid w:val="00527342"/>
    <w:rsid w:val="00527DC3"/>
    <w:rsid w:val="00547FC1"/>
    <w:rsid w:val="00552108"/>
    <w:rsid w:val="005559FC"/>
    <w:rsid w:val="00560C72"/>
    <w:rsid w:val="00565715"/>
    <w:rsid w:val="00584390"/>
    <w:rsid w:val="00595A63"/>
    <w:rsid w:val="005A0C3C"/>
    <w:rsid w:val="005C2730"/>
    <w:rsid w:val="005D1E24"/>
    <w:rsid w:val="005E64E7"/>
    <w:rsid w:val="005F2AB6"/>
    <w:rsid w:val="00600119"/>
    <w:rsid w:val="00600CBF"/>
    <w:rsid w:val="00612875"/>
    <w:rsid w:val="00614B81"/>
    <w:rsid w:val="0063382B"/>
    <w:rsid w:val="0063750F"/>
    <w:rsid w:val="006420F5"/>
    <w:rsid w:val="00654503"/>
    <w:rsid w:val="006607EB"/>
    <w:rsid w:val="00663C5F"/>
    <w:rsid w:val="00665D8B"/>
    <w:rsid w:val="006719C2"/>
    <w:rsid w:val="006739A5"/>
    <w:rsid w:val="0067504F"/>
    <w:rsid w:val="00695CE2"/>
    <w:rsid w:val="006B1AC2"/>
    <w:rsid w:val="006C132D"/>
    <w:rsid w:val="006C3C73"/>
    <w:rsid w:val="007204B7"/>
    <w:rsid w:val="0072416E"/>
    <w:rsid w:val="00750AD9"/>
    <w:rsid w:val="00762F6B"/>
    <w:rsid w:val="00775925"/>
    <w:rsid w:val="007808BF"/>
    <w:rsid w:val="00792C31"/>
    <w:rsid w:val="007A5DD6"/>
    <w:rsid w:val="007C24FC"/>
    <w:rsid w:val="007E0756"/>
    <w:rsid w:val="007F071D"/>
    <w:rsid w:val="00800706"/>
    <w:rsid w:val="00814AC4"/>
    <w:rsid w:val="00815A6A"/>
    <w:rsid w:val="008266C9"/>
    <w:rsid w:val="008267CD"/>
    <w:rsid w:val="00874E2C"/>
    <w:rsid w:val="008C0A1B"/>
    <w:rsid w:val="008C6B99"/>
    <w:rsid w:val="008F744F"/>
    <w:rsid w:val="0090095D"/>
    <w:rsid w:val="009362C0"/>
    <w:rsid w:val="00941B9B"/>
    <w:rsid w:val="00953E9A"/>
    <w:rsid w:val="00974404"/>
    <w:rsid w:val="00990E80"/>
    <w:rsid w:val="009B6DB2"/>
    <w:rsid w:val="00A31545"/>
    <w:rsid w:val="00A414FC"/>
    <w:rsid w:val="00A50611"/>
    <w:rsid w:val="00A579E1"/>
    <w:rsid w:val="00A602F1"/>
    <w:rsid w:val="00A63594"/>
    <w:rsid w:val="00A80D00"/>
    <w:rsid w:val="00A92A39"/>
    <w:rsid w:val="00AA379B"/>
    <w:rsid w:val="00AC25DA"/>
    <w:rsid w:val="00B00B41"/>
    <w:rsid w:val="00B0624B"/>
    <w:rsid w:val="00B14FAC"/>
    <w:rsid w:val="00B45156"/>
    <w:rsid w:val="00B50306"/>
    <w:rsid w:val="00B6275D"/>
    <w:rsid w:val="00B62FAE"/>
    <w:rsid w:val="00B67264"/>
    <w:rsid w:val="00B77924"/>
    <w:rsid w:val="00BA707E"/>
    <w:rsid w:val="00BD5270"/>
    <w:rsid w:val="00BE44BA"/>
    <w:rsid w:val="00BE462E"/>
    <w:rsid w:val="00BF2A41"/>
    <w:rsid w:val="00C2396F"/>
    <w:rsid w:val="00C34E45"/>
    <w:rsid w:val="00C8610F"/>
    <w:rsid w:val="00CB33FF"/>
    <w:rsid w:val="00CD4824"/>
    <w:rsid w:val="00CE42E9"/>
    <w:rsid w:val="00CE5FF1"/>
    <w:rsid w:val="00D06A16"/>
    <w:rsid w:val="00D164DC"/>
    <w:rsid w:val="00D24B28"/>
    <w:rsid w:val="00D41043"/>
    <w:rsid w:val="00D41C83"/>
    <w:rsid w:val="00D52E48"/>
    <w:rsid w:val="00D61996"/>
    <w:rsid w:val="00D6403A"/>
    <w:rsid w:val="00D97A56"/>
    <w:rsid w:val="00DA06AB"/>
    <w:rsid w:val="00DA650C"/>
    <w:rsid w:val="00DD3B6F"/>
    <w:rsid w:val="00DE2E83"/>
    <w:rsid w:val="00DF2F18"/>
    <w:rsid w:val="00DF4BA0"/>
    <w:rsid w:val="00DF7388"/>
    <w:rsid w:val="00E166D1"/>
    <w:rsid w:val="00E21590"/>
    <w:rsid w:val="00E774E3"/>
    <w:rsid w:val="00E812D6"/>
    <w:rsid w:val="00EB3F47"/>
    <w:rsid w:val="00EC1031"/>
    <w:rsid w:val="00F02E71"/>
    <w:rsid w:val="00F05153"/>
    <w:rsid w:val="00F0633F"/>
    <w:rsid w:val="00F11C8A"/>
    <w:rsid w:val="00F146B4"/>
    <w:rsid w:val="00F251FA"/>
    <w:rsid w:val="00F363BB"/>
    <w:rsid w:val="00F414D6"/>
    <w:rsid w:val="00F47ACB"/>
    <w:rsid w:val="00F615FA"/>
    <w:rsid w:val="00F725C5"/>
    <w:rsid w:val="00F92BDB"/>
    <w:rsid w:val="00FA141A"/>
    <w:rsid w:val="00FB6B42"/>
    <w:rsid w:val="00FC11E2"/>
    <w:rsid w:val="00FD35A1"/>
    <w:rsid w:val="00FD5AE7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8DADF"/>
  <w15:docId w15:val="{E5E47DDF-2523-7344-8F3B-3D66FE2D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GCSI-Normale"/>
    <w:qFormat/>
    <w:rsid w:val="00953E9A"/>
    <w:pPr>
      <w:spacing w:after="0" w:line="240" w:lineRule="auto"/>
      <w:jc w:val="both"/>
    </w:pPr>
    <w:rPr>
      <w:rFonts w:ascii="Garamond" w:hAnsi="Garamond"/>
      <w:sz w:val="24"/>
    </w:rPr>
  </w:style>
  <w:style w:type="paragraph" w:styleId="Titolo1">
    <w:name w:val="heading 1"/>
    <w:aliases w:val="GCSI-Paragrafo,Titolo GCSI"/>
    <w:basedOn w:val="Normale"/>
    <w:next w:val="Normale"/>
    <w:link w:val="Titolo1Carattere"/>
    <w:autoRedefine/>
    <w:qFormat/>
    <w:rsid w:val="00953E9A"/>
    <w:pPr>
      <w:keepNext/>
      <w:suppressAutoHyphens/>
      <w:spacing w:before="240" w:after="60"/>
      <w:outlineLvl w:val="0"/>
    </w:pPr>
    <w:rPr>
      <w:rFonts w:eastAsiaTheme="majorEastAsia"/>
      <w:bCs/>
      <w:i/>
      <w:kern w:val="32"/>
      <w:sz w:val="28"/>
      <w:szCs w:val="32"/>
      <w:lang w:eastAsia="zh-CN"/>
    </w:rPr>
  </w:style>
  <w:style w:type="paragraph" w:styleId="Titolo2">
    <w:name w:val="heading 2"/>
    <w:aliases w:val="GCSI-Note,Note"/>
    <w:basedOn w:val="Testonotaapidipagina"/>
    <w:next w:val="Normale"/>
    <w:link w:val="Titolo2Carattere"/>
    <w:uiPriority w:val="9"/>
    <w:unhideWhenUsed/>
    <w:qFormat/>
    <w:rsid w:val="00953E9A"/>
    <w:pPr>
      <w:outlineLvl w:val="1"/>
    </w:pPr>
  </w:style>
  <w:style w:type="paragraph" w:styleId="Titolo3">
    <w:name w:val="heading 3"/>
    <w:aliases w:val="Enfasi"/>
    <w:basedOn w:val="Normale"/>
    <w:next w:val="Normale"/>
    <w:link w:val="Titolo3Carattere"/>
    <w:autoRedefine/>
    <w:uiPriority w:val="9"/>
    <w:unhideWhenUsed/>
    <w:qFormat/>
    <w:rsid w:val="009B6DB2"/>
    <w:pPr>
      <w:keepNext/>
      <w:keepLines/>
      <w:ind w:left="5103"/>
      <w:jc w:val="right"/>
      <w:outlineLvl w:val="2"/>
    </w:pPr>
    <w:rPr>
      <w:rFonts w:eastAsiaTheme="majorEastAsia" w:cstheme="majorBidi"/>
      <w:bCs/>
      <w:i/>
      <w:sz w:val="20"/>
    </w:rPr>
  </w:style>
  <w:style w:type="paragraph" w:styleId="Titolo4">
    <w:name w:val="heading 4"/>
    <w:aliases w:val="Sottoparagrafo GCSI"/>
    <w:basedOn w:val="Normale"/>
    <w:next w:val="Normale"/>
    <w:link w:val="Titolo4Carattere"/>
    <w:autoRedefine/>
    <w:uiPriority w:val="9"/>
    <w:unhideWhenUsed/>
    <w:qFormat/>
    <w:rsid w:val="00953E9A"/>
    <w:pPr>
      <w:keepNext/>
      <w:keepLines/>
      <w:spacing w:before="240" w:after="60"/>
      <w:outlineLvl w:val="3"/>
    </w:pPr>
    <w:rPr>
      <w:rFonts w:eastAsiaTheme="majorEastAsia" w:cstheme="majorBidi"/>
      <w:bCs/>
      <w:i/>
      <w:iCs/>
    </w:rPr>
  </w:style>
  <w:style w:type="paragraph" w:styleId="Titolo5">
    <w:name w:val="heading 5"/>
    <w:aliases w:val="Autore"/>
    <w:basedOn w:val="Normale"/>
    <w:next w:val="Normale"/>
    <w:link w:val="Titolo5Carattere"/>
    <w:uiPriority w:val="9"/>
    <w:unhideWhenUsed/>
    <w:qFormat/>
    <w:rsid w:val="001F2A95"/>
    <w:pPr>
      <w:jc w:val="center"/>
      <w:outlineLvl w:val="4"/>
    </w:pPr>
    <w:rPr>
      <w:lang w:val="en-US"/>
    </w:rPr>
  </w:style>
  <w:style w:type="paragraph" w:styleId="Titolo6">
    <w:name w:val="heading 6"/>
    <w:aliases w:val="Abstract"/>
    <w:basedOn w:val="Normale"/>
    <w:next w:val="Normale"/>
    <w:link w:val="Titolo6Carattere"/>
    <w:uiPriority w:val="9"/>
    <w:unhideWhenUsed/>
    <w:qFormat/>
    <w:rsid w:val="001F2A95"/>
    <w:pPr>
      <w:ind w:left="567" w:right="567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GCSI-Paragrafo Carattere,Titolo GCSI Carattere"/>
    <w:basedOn w:val="Carpredefinitoparagrafo"/>
    <w:link w:val="Titolo1"/>
    <w:rsid w:val="00953E9A"/>
    <w:rPr>
      <w:rFonts w:ascii="Garamond" w:eastAsiaTheme="majorEastAsia" w:hAnsi="Garamond"/>
      <w:bCs/>
      <w:i/>
      <w:kern w:val="32"/>
      <w:sz w:val="28"/>
      <w:szCs w:val="32"/>
      <w:lang w:eastAsia="zh-CN"/>
    </w:rPr>
  </w:style>
  <w:style w:type="paragraph" w:styleId="Nessunaspaziatura">
    <w:name w:val="No Spacing"/>
    <w:aliases w:val="GCSI-Citazioni,Citazioni GCSI"/>
    <w:autoRedefine/>
    <w:uiPriority w:val="1"/>
    <w:qFormat/>
    <w:rsid w:val="00953E9A"/>
    <w:pPr>
      <w:spacing w:after="0" w:line="240" w:lineRule="auto"/>
      <w:ind w:left="284" w:right="284"/>
      <w:jc w:val="both"/>
    </w:pPr>
    <w:rPr>
      <w:rFonts w:ascii="Garamond" w:hAnsi="Garamond" w:cs="Times New Roman"/>
      <w:sz w:val="20"/>
      <w:szCs w:val="24"/>
      <w:lang w:eastAsia="it-IT"/>
    </w:rPr>
  </w:style>
  <w:style w:type="paragraph" w:styleId="Sottotitolo">
    <w:name w:val="Subtitle"/>
    <w:aliases w:val="Intestazione e piè pagina"/>
    <w:basedOn w:val="Normale"/>
    <w:next w:val="Normale"/>
    <w:link w:val="SottotitoloCarattere"/>
    <w:uiPriority w:val="11"/>
    <w:rsid w:val="00B779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aliases w:val="Intestazione e piè pagina Carattere"/>
    <w:basedOn w:val="Carpredefinitoparagrafo"/>
    <w:link w:val="Sottotitolo"/>
    <w:uiPriority w:val="11"/>
    <w:rsid w:val="00B77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aliases w:val="GCSI-Note Carattere,Note Carattere"/>
    <w:basedOn w:val="Carpredefinitoparagrafo"/>
    <w:link w:val="Titolo2"/>
    <w:uiPriority w:val="9"/>
    <w:rsid w:val="00953E9A"/>
    <w:rPr>
      <w:rFonts w:ascii="Garamond" w:hAnsi="Garamond"/>
      <w:sz w:val="20"/>
      <w:szCs w:val="20"/>
    </w:rPr>
  </w:style>
  <w:style w:type="character" w:customStyle="1" w:styleId="Titolo3Carattere">
    <w:name w:val="Titolo 3 Carattere"/>
    <w:aliases w:val="Enfasi Carattere"/>
    <w:basedOn w:val="Carpredefinitoparagrafo"/>
    <w:link w:val="Titolo3"/>
    <w:uiPriority w:val="9"/>
    <w:rsid w:val="009B6DB2"/>
    <w:rPr>
      <w:rFonts w:ascii="Garamond" w:eastAsiaTheme="majorEastAsia" w:hAnsi="Garamond" w:cstheme="majorBidi"/>
      <w:bCs/>
      <w:i/>
      <w:sz w:val="20"/>
    </w:rPr>
  </w:style>
  <w:style w:type="character" w:customStyle="1" w:styleId="Titolo4Carattere">
    <w:name w:val="Titolo 4 Carattere"/>
    <w:aliases w:val="Sottoparagrafo GCSI Carattere"/>
    <w:basedOn w:val="Carpredefinitoparagrafo"/>
    <w:link w:val="Titolo4"/>
    <w:uiPriority w:val="9"/>
    <w:rsid w:val="00953E9A"/>
    <w:rPr>
      <w:rFonts w:ascii="Garamond" w:eastAsiaTheme="majorEastAsia" w:hAnsi="Garamond" w:cstheme="majorBidi"/>
      <w:bCs/>
      <w:i/>
      <w:iCs/>
      <w:sz w:val="24"/>
    </w:rPr>
  </w:style>
  <w:style w:type="paragraph" w:styleId="Paragrafoelenco">
    <w:name w:val="List Paragraph"/>
    <w:basedOn w:val="Normale"/>
    <w:uiPriority w:val="34"/>
    <w:rsid w:val="00953E9A"/>
    <w:pPr>
      <w:ind w:left="720"/>
      <w:contextualSpacing/>
    </w:pPr>
  </w:style>
  <w:style w:type="character" w:customStyle="1" w:styleId="Titolo5Carattere">
    <w:name w:val="Titolo 5 Carattere"/>
    <w:aliases w:val="Autore Carattere"/>
    <w:basedOn w:val="Carpredefinitoparagrafo"/>
    <w:link w:val="Titolo5"/>
    <w:uiPriority w:val="9"/>
    <w:rsid w:val="001F2A95"/>
    <w:rPr>
      <w:rFonts w:ascii="Garamond" w:hAnsi="Garamond"/>
      <w:sz w:val="24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3E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53E9A"/>
    <w:rPr>
      <w:rFonts w:ascii="Garamond" w:hAnsi="Garamond"/>
      <w:sz w:val="20"/>
      <w:szCs w:val="20"/>
    </w:rPr>
  </w:style>
  <w:style w:type="paragraph" w:styleId="Titolo">
    <w:name w:val="Title"/>
    <w:aliases w:val="GCSI-Titolo"/>
    <w:basedOn w:val="Normale"/>
    <w:next w:val="Normale"/>
    <w:link w:val="TitoloCarattere"/>
    <w:autoRedefine/>
    <w:qFormat/>
    <w:rsid w:val="00953E9A"/>
    <w:pPr>
      <w:suppressAutoHyphens/>
      <w:spacing w:before="120" w:after="360" w:line="360" w:lineRule="auto"/>
      <w:jc w:val="center"/>
      <w:outlineLvl w:val="0"/>
    </w:pPr>
    <w:rPr>
      <w:rFonts w:eastAsia="Times New Roman"/>
      <w:b/>
      <w:bCs/>
      <w:kern w:val="28"/>
      <w:sz w:val="32"/>
      <w:szCs w:val="32"/>
      <w:lang w:eastAsia="zh-CN"/>
    </w:rPr>
  </w:style>
  <w:style w:type="character" w:customStyle="1" w:styleId="TitoloCarattere">
    <w:name w:val="Titolo Carattere"/>
    <w:aliases w:val="GCSI-Titolo Carattere"/>
    <w:basedOn w:val="Carpredefinitoparagrafo"/>
    <w:link w:val="Titolo"/>
    <w:rsid w:val="00953E9A"/>
    <w:rPr>
      <w:rFonts w:ascii="Garamond" w:eastAsia="Times New Roman" w:hAnsi="Garamond"/>
      <w:b/>
      <w:bCs/>
      <w:kern w:val="28"/>
      <w:sz w:val="32"/>
      <w:szCs w:val="32"/>
      <w:lang w:eastAsia="zh-CN"/>
    </w:rPr>
  </w:style>
  <w:style w:type="character" w:customStyle="1" w:styleId="Caratteredellanota">
    <w:name w:val="Carattere della nota"/>
    <w:rsid w:val="009B6DB2"/>
    <w:rPr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650C"/>
    <w:rPr>
      <w:vertAlign w:val="superscript"/>
    </w:rPr>
  </w:style>
  <w:style w:type="character" w:customStyle="1" w:styleId="Titolo6Carattere">
    <w:name w:val="Titolo 6 Carattere"/>
    <w:aliases w:val="Abstract Carattere"/>
    <w:basedOn w:val="Carpredefinitoparagrafo"/>
    <w:link w:val="Titolo6"/>
    <w:uiPriority w:val="9"/>
    <w:rsid w:val="001F2A95"/>
    <w:rPr>
      <w:rFonts w:ascii="Garamond" w:hAnsi="Garamond"/>
      <w:b/>
      <w:bCs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560C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60C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0C72"/>
    <w:rPr>
      <w:rFonts w:ascii="Garamond" w:hAnsi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0C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0C72"/>
    <w:rPr>
      <w:rFonts w:ascii="Garamond" w:hAnsi="Garamond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24B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4B2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C2730"/>
    <w:pPr>
      <w:spacing w:after="0" w:line="240" w:lineRule="auto"/>
    </w:pPr>
    <w:rPr>
      <w:rFonts w:ascii="Garamond" w:hAnsi="Garamond"/>
      <w:sz w:val="24"/>
    </w:rPr>
  </w:style>
  <w:style w:type="character" w:styleId="Enfasicorsivo">
    <w:name w:val="Emphasis"/>
    <w:basedOn w:val="Carpredefinitoparagrafo"/>
    <w:uiPriority w:val="20"/>
    <w:qFormat/>
    <w:rsid w:val="006719C2"/>
    <w:rPr>
      <w:i/>
      <w:iCs/>
    </w:rPr>
  </w:style>
  <w:style w:type="character" w:styleId="Enfasigrassetto">
    <w:name w:val="Strong"/>
    <w:basedOn w:val="Carpredefinitoparagrafo"/>
    <w:uiPriority w:val="22"/>
    <w:qFormat/>
    <w:rsid w:val="00671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trad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CSI\Modello%20Articolo%20GCS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24C4-806B-E54B-A4F4-F0D43C33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D:\GCSI\Modello Articolo GCSI.dotx</Template>
  <TotalTime>434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Valentina Sperotto</cp:lastModifiedBy>
  <cp:revision>62</cp:revision>
  <dcterms:created xsi:type="dcterms:W3CDTF">2015-03-17T12:18:00Z</dcterms:created>
  <dcterms:modified xsi:type="dcterms:W3CDTF">2025-11-05T12:24:00Z</dcterms:modified>
</cp:coreProperties>
</file>